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A14B" w14:textId="77777777" w:rsidR="008D0072" w:rsidRPr="002904A5" w:rsidRDefault="004A3D89" w:rsidP="002904A5">
      <w:pPr>
        <w:spacing w:after="120"/>
        <w:jc w:val="center"/>
        <w:rPr>
          <w:rFonts w:asciiTheme="minorHAnsi" w:hAnsiTheme="minorHAnsi"/>
          <w:b/>
        </w:rPr>
      </w:pPr>
      <w:r w:rsidRPr="002904A5">
        <w:rPr>
          <w:rFonts w:asciiTheme="minorHAnsi" w:hAnsiTheme="minorHAnsi"/>
          <w:b/>
        </w:rPr>
        <w:t xml:space="preserve">ALLEGATO </w:t>
      </w:r>
      <w:r w:rsidR="00422931" w:rsidRPr="002904A5">
        <w:rPr>
          <w:rFonts w:asciiTheme="minorHAnsi" w:hAnsiTheme="minorHAnsi"/>
          <w:b/>
        </w:rPr>
        <w:t>A</w:t>
      </w:r>
      <w:r w:rsidR="002904A5" w:rsidRPr="002904A5">
        <w:rPr>
          <w:rFonts w:asciiTheme="minorHAnsi" w:hAnsiTheme="minorHAnsi"/>
          <w:b/>
        </w:rPr>
        <w:t xml:space="preserve"> – PERSONALE DOCENTE</w:t>
      </w:r>
    </w:p>
    <w:p w14:paraId="58419E20" w14:textId="77777777" w:rsidR="004A3D89" w:rsidRDefault="004A3D89" w:rsidP="002904A5">
      <w:pPr>
        <w:spacing w:after="120"/>
        <w:jc w:val="center"/>
        <w:rPr>
          <w:rFonts w:asciiTheme="minorHAnsi" w:hAnsiTheme="minorHAnsi"/>
          <w:b/>
        </w:rPr>
      </w:pPr>
    </w:p>
    <w:p w14:paraId="685C1055" w14:textId="77777777" w:rsidR="002904A5" w:rsidRPr="00F55681" w:rsidRDefault="002904A5" w:rsidP="002904A5">
      <w:pPr>
        <w:pStyle w:val="Corpotesto"/>
        <w:tabs>
          <w:tab w:val="left" w:pos="1651"/>
          <w:tab w:val="left" w:pos="2781"/>
          <w:tab w:val="left" w:pos="3852"/>
          <w:tab w:val="left" w:pos="3902"/>
          <w:tab w:val="left" w:pos="5088"/>
          <w:tab w:val="left" w:pos="5467"/>
          <w:tab w:val="left" w:pos="6734"/>
          <w:tab w:val="left" w:pos="7243"/>
          <w:tab w:val="left" w:pos="8609"/>
          <w:tab w:val="left" w:pos="9072"/>
          <w:tab w:val="left" w:pos="9639"/>
          <w:tab w:val="left" w:pos="9781"/>
        </w:tabs>
        <w:spacing w:after="120" w:line="360" w:lineRule="auto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F55681">
        <w:rPr>
          <w:rFonts w:asciiTheme="minorHAnsi" w:hAnsiTheme="minorHAnsi"/>
          <w:color w:val="000000" w:themeColor="text1"/>
          <w:sz w:val="22"/>
          <w:szCs w:val="22"/>
        </w:rPr>
        <w:t>Il/La</w:t>
      </w:r>
      <w:r w:rsidRPr="00F55681">
        <w:rPr>
          <w:rFonts w:asciiTheme="minorHAnsi" w:hAnsiTheme="minorHAnsi"/>
          <w:color w:val="000000" w:themeColor="text1"/>
          <w:spacing w:val="-4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sottoscritto/a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  <w:t>________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nato/a_________________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  <w:t>__________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 prov.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_____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il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  <w:t>______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C.F.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  <w:t>____________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 residente in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  <w:t>__________________________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Prov.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in</w:t>
      </w:r>
      <w:r w:rsidRPr="00F55681">
        <w:rPr>
          <w:rFonts w:asciiTheme="minorHAnsi" w:hAnsiTheme="minorHAnsi"/>
          <w:color w:val="000000" w:themeColor="text1"/>
          <w:spacing w:val="58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via/_____________________ n.</w:t>
      </w:r>
      <w:r w:rsidR="002B7079"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civ.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 Tel.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  <w:t>__________</w:t>
      </w:r>
    </w:p>
    <w:p w14:paraId="2EEB7D7F" w14:textId="77777777" w:rsidR="002904A5" w:rsidRPr="000D7E31" w:rsidRDefault="002904A5" w:rsidP="002904A5">
      <w:pPr>
        <w:pStyle w:val="Corpotesto"/>
        <w:tabs>
          <w:tab w:val="left" w:pos="1651"/>
          <w:tab w:val="left" w:pos="2781"/>
          <w:tab w:val="left" w:pos="3852"/>
          <w:tab w:val="left" w:pos="3902"/>
          <w:tab w:val="left" w:pos="5088"/>
          <w:tab w:val="left" w:pos="5467"/>
          <w:tab w:val="left" w:pos="6734"/>
          <w:tab w:val="left" w:pos="7243"/>
          <w:tab w:val="left" w:pos="8609"/>
          <w:tab w:val="left" w:pos="9072"/>
          <w:tab w:val="left" w:pos="9639"/>
          <w:tab w:val="left" w:pos="9781"/>
        </w:tabs>
        <w:spacing w:after="120" w:line="360" w:lineRule="auto"/>
        <w:jc w:val="both"/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</w:pPr>
      <w:proofErr w:type="spellStart"/>
      <w:r w:rsidRPr="00F55681">
        <w:rPr>
          <w:rFonts w:asciiTheme="minorHAnsi" w:hAnsiTheme="minorHAnsi"/>
          <w:color w:val="000000" w:themeColor="text1"/>
          <w:sz w:val="22"/>
          <w:szCs w:val="22"/>
        </w:rPr>
        <w:t>cell</w:t>
      </w:r>
      <w:proofErr w:type="spellEnd"/>
      <w:r w:rsidRPr="00F55681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e-mail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  <w:t>____________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titolo</w:t>
      </w:r>
      <w:r w:rsidRPr="00F55681">
        <w:rPr>
          <w:rFonts w:asciiTheme="minorHAnsi" w:hAnsiTheme="minorHAnsi"/>
          <w:color w:val="000000" w:themeColor="text1"/>
          <w:spacing w:val="4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di</w:t>
      </w:r>
      <w:r w:rsidRPr="00F55681">
        <w:rPr>
          <w:rFonts w:asciiTheme="minorHAnsi" w:hAnsiTheme="minorHAnsi"/>
          <w:color w:val="000000" w:themeColor="text1"/>
          <w:spacing w:val="19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studio</w:t>
      </w:r>
      <w:r w:rsidRPr="00F55681">
        <w:rPr>
          <w:rFonts w:asciiTheme="minorHAnsi" w:hAnsiTheme="minorHAnsi"/>
          <w:color w:val="000000" w:themeColor="text1"/>
          <w:spacing w:val="10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posseduto  </w:t>
      </w:r>
      <w:r w:rsidRPr="00F55681">
        <w:rPr>
          <w:rFonts w:asciiTheme="minorHAnsi" w:hAnsiTheme="minorHAnsi"/>
          <w:color w:val="000000" w:themeColor="text1"/>
          <w:spacing w:val="22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w w:val="104"/>
          <w:sz w:val="22"/>
          <w:szCs w:val="22"/>
          <w:u w:val="single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  <w:t xml:space="preserve">______________ </w:t>
      </w:r>
      <w:r w:rsidRPr="00F55681">
        <w:rPr>
          <w:rFonts w:asciiTheme="minorHAnsi" w:hAnsiTheme="minorHAnsi"/>
          <w:color w:val="000000" w:themeColor="text1"/>
          <w:w w:val="95"/>
          <w:sz w:val="22"/>
          <w:szCs w:val="22"/>
        </w:rPr>
        <w:t>in</w:t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w w:val="95"/>
          <w:sz w:val="22"/>
          <w:szCs w:val="22"/>
        </w:rPr>
        <w:t>servizio</w:t>
      </w:r>
      <w:r w:rsidRPr="00F55681">
        <w:rPr>
          <w:rFonts w:asciiTheme="minorHAnsi" w:hAnsiTheme="minorHAnsi"/>
          <w:color w:val="000000" w:themeColor="text1"/>
          <w:spacing w:val="24"/>
          <w:w w:val="95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w w:val="95"/>
          <w:sz w:val="22"/>
          <w:szCs w:val="22"/>
        </w:rPr>
        <w:t>presso</w:t>
      </w:r>
      <w:r w:rsidR="000D7E31">
        <w:rPr>
          <w:rFonts w:asciiTheme="minorHAnsi" w:hAnsiTheme="minorHAnsi"/>
          <w:color w:val="000000" w:themeColor="text1"/>
          <w:spacing w:val="24"/>
          <w:w w:val="95"/>
          <w:sz w:val="22"/>
          <w:szCs w:val="22"/>
        </w:rPr>
        <w:t xml:space="preserve">__________________ </w:t>
      </w:r>
      <w:r w:rsidR="00882FE7" w:rsidRPr="00F55681">
        <w:rPr>
          <w:rFonts w:asciiTheme="minorHAnsi" w:hAnsiTheme="minorHAnsi"/>
          <w:i/>
          <w:iCs/>
          <w:color w:val="000000" w:themeColor="text1"/>
          <w:w w:val="95"/>
          <w:sz w:val="22"/>
          <w:szCs w:val="22"/>
        </w:rPr>
        <w:t>(specificare se con contratto di lavoro a tempo in</w:t>
      </w:r>
      <w:r w:rsidR="00F55681" w:rsidRPr="00F55681">
        <w:rPr>
          <w:rFonts w:asciiTheme="minorHAnsi" w:hAnsiTheme="minorHAnsi"/>
          <w:i/>
          <w:iCs/>
          <w:color w:val="000000" w:themeColor="text1"/>
          <w:w w:val="95"/>
          <w:sz w:val="22"/>
          <w:szCs w:val="22"/>
        </w:rPr>
        <w:t>d</w:t>
      </w:r>
      <w:r w:rsidR="00882FE7" w:rsidRPr="00F55681">
        <w:rPr>
          <w:rFonts w:asciiTheme="minorHAnsi" w:hAnsiTheme="minorHAnsi"/>
          <w:i/>
          <w:iCs/>
          <w:color w:val="000000" w:themeColor="text1"/>
          <w:w w:val="95"/>
          <w:sz w:val="22"/>
          <w:szCs w:val="22"/>
        </w:rPr>
        <w:t>eterminato o determinato; in questo ultimo caso indicare la data di scadenza del rapporto di lavoro)</w:t>
      </w:r>
      <w:r w:rsidR="00882FE7" w:rsidRPr="00F5568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t xml:space="preserve"> </w:t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softHyphen/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softHyphen/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softHyphen/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softHyphen/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softHyphen/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softHyphen/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softHyphen/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softHyphen/>
      </w:r>
      <w:r w:rsidRPr="00F55681">
        <w:rPr>
          <w:rFonts w:asciiTheme="minorHAnsi" w:hAnsiTheme="minorHAnsi"/>
          <w:color w:val="000000" w:themeColor="text1"/>
          <w:w w:val="95"/>
          <w:sz w:val="22"/>
          <w:szCs w:val="22"/>
        </w:rPr>
        <w:t>in</w:t>
      </w:r>
      <w:r w:rsidRPr="00F55681">
        <w:rPr>
          <w:rFonts w:asciiTheme="minorHAnsi" w:hAnsiTheme="minorHAnsi"/>
          <w:color w:val="000000" w:themeColor="text1"/>
          <w:spacing w:val="-5"/>
          <w:w w:val="95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w w:val="95"/>
          <w:sz w:val="22"/>
          <w:szCs w:val="22"/>
        </w:rPr>
        <w:t>qualità</w:t>
      </w:r>
      <w:r w:rsidRPr="00F55681">
        <w:rPr>
          <w:rFonts w:asciiTheme="minorHAnsi" w:hAnsiTheme="minorHAnsi"/>
          <w:color w:val="000000" w:themeColor="text1"/>
          <w:spacing w:val="17"/>
          <w:w w:val="95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w w:val="95"/>
          <w:sz w:val="22"/>
          <w:szCs w:val="22"/>
        </w:rPr>
        <w:t>di</w:t>
      </w:r>
      <w:r w:rsidR="000D7E31">
        <w:rPr>
          <w:rFonts w:asciiTheme="minorHAnsi" w:hAnsiTheme="minorHAnsi"/>
          <w:color w:val="000000" w:themeColor="text1"/>
          <w:w w:val="95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tab/>
      </w:r>
      <w:r w:rsidR="00F55681" w:rsidRPr="00F55681">
        <w:rPr>
          <w:rFonts w:asciiTheme="minorHAnsi" w:hAnsiTheme="minorHAnsi"/>
          <w:color w:val="000000" w:themeColor="text1"/>
          <w:w w:val="95"/>
          <w:sz w:val="22"/>
          <w:szCs w:val="22"/>
          <w:u w:val="single"/>
        </w:rPr>
        <w:t>_______________________________</w:t>
      </w:r>
    </w:p>
    <w:p w14:paraId="1B3A4B34" w14:textId="77777777" w:rsidR="004A3D89" w:rsidRPr="00F55681" w:rsidRDefault="004A3D89" w:rsidP="002904A5">
      <w:pPr>
        <w:spacing w:after="120"/>
        <w:jc w:val="center"/>
        <w:rPr>
          <w:rFonts w:asciiTheme="minorHAnsi" w:hAnsiTheme="minorHAnsi"/>
          <w:b/>
          <w:color w:val="000000" w:themeColor="text1"/>
        </w:rPr>
      </w:pPr>
      <w:r w:rsidRPr="00F55681">
        <w:rPr>
          <w:rFonts w:asciiTheme="minorHAnsi" w:hAnsiTheme="minorHAnsi"/>
          <w:b/>
          <w:color w:val="000000" w:themeColor="text1"/>
        </w:rPr>
        <w:t>DICHIARA</w:t>
      </w:r>
    </w:p>
    <w:p w14:paraId="2663CA1B" w14:textId="77777777" w:rsidR="004A3D89" w:rsidRPr="00F55681" w:rsidRDefault="004A3D89" w:rsidP="002904A5">
      <w:pPr>
        <w:spacing w:after="120"/>
        <w:jc w:val="both"/>
        <w:rPr>
          <w:rFonts w:asciiTheme="minorHAnsi" w:hAnsiTheme="minorHAnsi"/>
          <w:color w:val="000000" w:themeColor="text1"/>
        </w:rPr>
      </w:pPr>
      <w:r w:rsidRPr="00F55681">
        <w:rPr>
          <w:rFonts w:asciiTheme="minorHAnsi" w:hAnsiTheme="minorHAnsi"/>
          <w:color w:val="000000" w:themeColor="text1"/>
        </w:rPr>
        <w:t xml:space="preserve">sotto la propria responsabilità, di: </w:t>
      </w:r>
    </w:p>
    <w:p w14:paraId="5D4D3AD5" w14:textId="77777777" w:rsidR="004A3D89" w:rsidRPr="00F55681" w:rsidRDefault="004A3D89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F55681">
        <w:rPr>
          <w:rFonts w:asciiTheme="minorHAnsi" w:hAnsiTheme="minorHAnsi"/>
          <w:color w:val="000000" w:themeColor="text1"/>
        </w:rPr>
        <w:t xml:space="preserve">•  essere in possesso della cittadinanza italiana; </w:t>
      </w:r>
    </w:p>
    <w:p w14:paraId="76D6F317" w14:textId="77777777" w:rsidR="004A3D89" w:rsidRPr="00F55681" w:rsidRDefault="004A3D89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F55681">
        <w:rPr>
          <w:rFonts w:asciiTheme="minorHAnsi" w:hAnsiTheme="minorHAnsi"/>
          <w:color w:val="000000" w:themeColor="text1"/>
        </w:rPr>
        <w:t xml:space="preserve">•  godere dei diritti civili e politici; </w:t>
      </w:r>
    </w:p>
    <w:p w14:paraId="2F38A0E8" w14:textId="77777777" w:rsidR="004A3D89" w:rsidRPr="00F55681" w:rsidRDefault="004A3D89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F55681">
        <w:rPr>
          <w:rFonts w:asciiTheme="minorHAnsi" w:hAnsiTheme="minorHAnsi"/>
          <w:color w:val="000000" w:themeColor="text1"/>
        </w:rPr>
        <w:t xml:space="preserve">• non aver riportato condanne penali e non essere destinatario di provvedimenti che riguardano l’applicazione di misure di prevenzione, di decisioni civili e di provvedimenti amministrativi iscritti nel casellario giudiziale; </w:t>
      </w:r>
    </w:p>
    <w:p w14:paraId="2A81BF52" w14:textId="77777777" w:rsidR="004A3D89" w:rsidRPr="00F55681" w:rsidRDefault="004A3D89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F55681">
        <w:rPr>
          <w:rFonts w:asciiTheme="minorHAnsi" w:hAnsiTheme="minorHAnsi"/>
          <w:color w:val="000000" w:themeColor="text1"/>
        </w:rPr>
        <w:t xml:space="preserve">•  essere a conoscenza di non essere sottoposto a procedimenti penali; </w:t>
      </w:r>
    </w:p>
    <w:p w14:paraId="4E957ADD" w14:textId="77777777" w:rsidR="007B0FF5" w:rsidRPr="00F55681" w:rsidRDefault="004A3D89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F55681">
        <w:rPr>
          <w:rFonts w:asciiTheme="minorHAnsi" w:hAnsiTheme="minorHAnsi"/>
          <w:color w:val="000000" w:themeColor="text1"/>
        </w:rPr>
        <w:t>•  essere in possesso del requisito della particolare e comprovata specializzazione strettamente contenuto della prestazione richiesta.</w:t>
      </w:r>
    </w:p>
    <w:p w14:paraId="57975477" w14:textId="77777777" w:rsidR="007B0FF5" w:rsidRPr="00F55681" w:rsidRDefault="007B0FF5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55681">
        <w:rPr>
          <w:rFonts w:asciiTheme="minorHAnsi" w:hAnsiTheme="minorHAnsi"/>
          <w:color w:val="000000" w:themeColor="text1"/>
          <w:sz w:val="22"/>
          <w:szCs w:val="22"/>
        </w:rPr>
        <w:t>A</w:t>
      </w:r>
      <w:r w:rsidRPr="00F55681">
        <w:rPr>
          <w:rFonts w:asciiTheme="minorHAnsi" w:hAnsiTheme="minorHAnsi"/>
          <w:color w:val="000000" w:themeColor="text1"/>
          <w:spacing w:val="-3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tal</w:t>
      </w:r>
      <w:r w:rsidRPr="00F55681">
        <w:rPr>
          <w:rFonts w:asciiTheme="minorHAnsi" w:hAnsiTheme="minorHAnsi"/>
          <w:color w:val="000000" w:themeColor="text1"/>
          <w:spacing w:val="-2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proposito</w:t>
      </w:r>
      <w:r w:rsidRPr="00F55681">
        <w:rPr>
          <w:rFonts w:asciiTheme="minorHAnsi" w:hAnsiTheme="minorHAnsi"/>
          <w:color w:val="000000" w:themeColor="text1"/>
          <w:spacing w:val="-3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dichiara</w:t>
      </w:r>
      <w:r w:rsidRPr="00F55681">
        <w:rPr>
          <w:rFonts w:asciiTheme="minorHAnsi" w:hAnsiTheme="minorHAnsi"/>
          <w:color w:val="000000" w:themeColor="text1"/>
          <w:spacing w:val="-2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di</w:t>
      </w:r>
      <w:r w:rsidRPr="00F55681">
        <w:rPr>
          <w:rFonts w:asciiTheme="minorHAnsi" w:hAnsiTheme="minorHAnsi"/>
          <w:color w:val="000000" w:themeColor="text1"/>
          <w:spacing w:val="-3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possedere i</w:t>
      </w:r>
      <w:r w:rsidRPr="00F55681">
        <w:rPr>
          <w:rFonts w:asciiTheme="minorHAnsi" w:hAnsiTheme="minorHAnsi"/>
          <w:color w:val="000000" w:themeColor="text1"/>
          <w:spacing w:val="-2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seguenti</w:t>
      </w:r>
      <w:r w:rsidRPr="00F55681">
        <w:rPr>
          <w:rFonts w:asciiTheme="minorHAnsi" w:hAnsiTheme="minorHAnsi"/>
          <w:color w:val="000000" w:themeColor="text1"/>
          <w:spacing w:val="-3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titoli,</w:t>
      </w:r>
      <w:r w:rsidR="00D42329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="00882FE7"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necessari per la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valutazione</w:t>
      </w:r>
      <w:r w:rsidR="0016187B" w:rsidRPr="00F55681">
        <w:rPr>
          <w:rFonts w:asciiTheme="minorHAnsi" w:hAnsiTheme="minorHAnsi"/>
          <w:color w:val="000000" w:themeColor="text1"/>
          <w:sz w:val="22"/>
          <w:szCs w:val="22"/>
        </w:rPr>
        <w:t>, secondo quanto fissato all’art. 6 dell’avviso</w:t>
      </w:r>
      <w:r w:rsidR="004D6423"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 pubblico. </w:t>
      </w:r>
    </w:p>
    <w:p w14:paraId="63902D73" w14:textId="77777777" w:rsidR="00882FE7" w:rsidRPr="00F55681" w:rsidRDefault="00882FE7" w:rsidP="002904A5">
      <w:pPr>
        <w:spacing w:after="120"/>
        <w:ind w:left="284" w:hanging="284"/>
        <w:jc w:val="both"/>
        <w:rPr>
          <w:rFonts w:asciiTheme="minorHAnsi" w:hAnsiTheme="minorHAnsi"/>
          <w:strike/>
          <w:color w:val="000000" w:themeColor="text1"/>
        </w:rPr>
      </w:pPr>
    </w:p>
    <w:p w14:paraId="2D2C74E9" w14:textId="77777777" w:rsidR="004D6423" w:rsidRPr="00F55681" w:rsidRDefault="004D6423" w:rsidP="004D6423">
      <w:pPr>
        <w:pStyle w:val="Corpotesto"/>
        <w:spacing w:after="1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Si allega al presente atto curriculum vitae in formato europeo e copia di documento in corso di validità. </w:t>
      </w:r>
    </w:p>
    <w:p w14:paraId="1D8DEA36" w14:textId="77777777" w:rsidR="004A3D89" w:rsidRPr="00F55681" w:rsidRDefault="004A3D89" w:rsidP="002904A5">
      <w:pPr>
        <w:spacing w:after="120"/>
        <w:ind w:left="284" w:hanging="284"/>
        <w:jc w:val="both"/>
        <w:rPr>
          <w:rFonts w:asciiTheme="minorHAnsi" w:hAnsiTheme="minorHAnsi"/>
          <w:strike/>
          <w:color w:val="000000" w:themeColor="text1"/>
        </w:rPr>
      </w:pPr>
    </w:p>
    <w:p w14:paraId="685ECBBE" w14:textId="77777777" w:rsidR="002904A5" w:rsidRPr="00F55681" w:rsidRDefault="002904A5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881"/>
      </w:tblGrid>
      <w:tr w:rsidR="004A3D89" w:rsidRPr="00F55681" w14:paraId="71EF42A6" w14:textId="77777777" w:rsidTr="004A3D89">
        <w:tc>
          <w:tcPr>
            <w:tcW w:w="4960" w:type="dxa"/>
          </w:tcPr>
          <w:p w14:paraId="17BB25B9" w14:textId="77777777" w:rsidR="004A3D89" w:rsidRPr="00F55681" w:rsidRDefault="004A3D89" w:rsidP="002904A5">
            <w:pPr>
              <w:spacing w:after="120"/>
              <w:ind w:left="284" w:hanging="284"/>
              <w:jc w:val="both"/>
              <w:rPr>
                <w:rFonts w:asciiTheme="minorHAnsi" w:hAnsiTheme="minorHAnsi"/>
                <w:color w:val="000000" w:themeColor="text1"/>
              </w:rPr>
            </w:pPr>
            <w:r w:rsidRPr="00F55681">
              <w:rPr>
                <w:rFonts w:asciiTheme="minorHAnsi" w:hAnsiTheme="minorHAnsi"/>
                <w:color w:val="000000" w:themeColor="text1"/>
              </w:rPr>
              <w:t>Data____________________</w:t>
            </w:r>
          </w:p>
          <w:p w14:paraId="01A2DAB1" w14:textId="77777777" w:rsidR="004A3D89" w:rsidRPr="00F55681" w:rsidRDefault="004A3D89" w:rsidP="002904A5">
            <w:pPr>
              <w:spacing w:after="120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961" w:type="dxa"/>
          </w:tcPr>
          <w:p w14:paraId="5FAC596B" w14:textId="77777777" w:rsidR="004A3D89" w:rsidRPr="00F55681" w:rsidRDefault="004A3D89" w:rsidP="002904A5">
            <w:pPr>
              <w:spacing w:after="120"/>
              <w:jc w:val="both"/>
              <w:rPr>
                <w:rFonts w:asciiTheme="minorHAnsi" w:hAnsiTheme="minorHAnsi"/>
                <w:color w:val="000000" w:themeColor="text1"/>
              </w:rPr>
            </w:pPr>
            <w:r w:rsidRPr="00F55681">
              <w:rPr>
                <w:rFonts w:asciiTheme="minorHAnsi" w:hAnsiTheme="minorHAnsi"/>
                <w:color w:val="000000" w:themeColor="text1"/>
              </w:rPr>
              <w:t>In Fede________________________________</w:t>
            </w:r>
          </w:p>
        </w:tc>
      </w:tr>
    </w:tbl>
    <w:p w14:paraId="02DCCB60" w14:textId="77777777" w:rsidR="004A3D89" w:rsidRPr="00F55681" w:rsidRDefault="004A3D89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</w:rPr>
      </w:pPr>
    </w:p>
    <w:p w14:paraId="6B72D918" w14:textId="77777777" w:rsidR="004D6423" w:rsidRPr="00F55681" w:rsidRDefault="004D6423" w:rsidP="004D6423">
      <w:pPr>
        <w:pStyle w:val="Titolo1"/>
        <w:spacing w:after="12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Dichiarazione</w:t>
      </w:r>
      <w:r w:rsidRPr="00F55681">
        <w:rPr>
          <w:rFonts w:asciiTheme="minorHAnsi" w:hAnsiTheme="minorHAnsi"/>
          <w:b/>
          <w:color w:val="000000" w:themeColor="text1"/>
          <w:spacing w:val="-4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di</w:t>
      </w:r>
      <w:r w:rsidRPr="00F55681">
        <w:rPr>
          <w:rFonts w:asciiTheme="minorHAnsi" w:hAnsiTheme="minorHAnsi"/>
          <w:b/>
          <w:color w:val="000000" w:themeColor="text1"/>
          <w:spacing w:val="-2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consenso</w:t>
      </w:r>
      <w:r w:rsidRPr="00F55681">
        <w:rPr>
          <w:rFonts w:asciiTheme="minorHAnsi" w:hAnsiTheme="minorHAnsi"/>
          <w:b/>
          <w:color w:val="000000" w:themeColor="text1"/>
          <w:spacing w:val="-3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e</w:t>
      </w:r>
      <w:r w:rsidRPr="00F55681">
        <w:rPr>
          <w:rFonts w:asciiTheme="minorHAnsi" w:hAnsiTheme="minorHAnsi"/>
          <w:b/>
          <w:color w:val="000000" w:themeColor="text1"/>
          <w:spacing w:val="-4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informativa</w:t>
      </w:r>
      <w:r w:rsidRPr="00F55681">
        <w:rPr>
          <w:rFonts w:asciiTheme="minorHAnsi" w:hAnsiTheme="minorHAnsi"/>
          <w:b/>
          <w:color w:val="000000" w:themeColor="text1"/>
          <w:spacing w:val="-4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ex</w:t>
      </w:r>
      <w:r w:rsidRPr="00F55681">
        <w:rPr>
          <w:rFonts w:asciiTheme="minorHAnsi" w:hAnsiTheme="minorHAnsi"/>
          <w:b/>
          <w:color w:val="000000" w:themeColor="text1"/>
          <w:spacing w:val="-4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art.</w:t>
      </w:r>
      <w:r w:rsidRPr="00F55681">
        <w:rPr>
          <w:rFonts w:asciiTheme="minorHAnsi" w:hAnsiTheme="minorHAnsi"/>
          <w:b/>
          <w:color w:val="000000" w:themeColor="text1"/>
          <w:spacing w:val="-4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13</w:t>
      </w:r>
      <w:r w:rsidRPr="00F55681">
        <w:rPr>
          <w:rFonts w:asciiTheme="minorHAnsi" w:hAnsiTheme="minorHAnsi"/>
          <w:b/>
          <w:color w:val="000000" w:themeColor="text1"/>
          <w:spacing w:val="-2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DLT</w:t>
      </w:r>
      <w:r w:rsidRPr="00F55681">
        <w:rPr>
          <w:rFonts w:asciiTheme="minorHAnsi" w:hAnsiTheme="minorHAnsi"/>
          <w:b/>
          <w:color w:val="000000" w:themeColor="text1"/>
          <w:spacing w:val="-1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196/2003</w:t>
      </w:r>
      <w:r w:rsidRPr="00F55681">
        <w:rPr>
          <w:rFonts w:asciiTheme="minorHAnsi" w:hAnsiTheme="minorHAnsi"/>
          <w:b/>
          <w:color w:val="000000" w:themeColor="text1"/>
          <w:spacing w:val="-4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e</w:t>
      </w:r>
      <w:r w:rsidRPr="00F55681">
        <w:rPr>
          <w:rFonts w:asciiTheme="minorHAnsi" w:hAnsiTheme="minorHAnsi"/>
          <w:b/>
          <w:color w:val="000000" w:themeColor="text1"/>
          <w:spacing w:val="-4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GDPR</w:t>
      </w:r>
      <w:r w:rsidRPr="00F55681">
        <w:rPr>
          <w:rFonts w:asciiTheme="minorHAnsi" w:hAnsiTheme="minorHAnsi"/>
          <w:b/>
          <w:color w:val="000000" w:themeColor="text1"/>
          <w:spacing w:val="-1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UE</w:t>
      </w:r>
      <w:r w:rsidRPr="00F55681">
        <w:rPr>
          <w:rFonts w:asciiTheme="minorHAnsi" w:hAnsiTheme="minorHAnsi"/>
          <w:b/>
          <w:color w:val="000000" w:themeColor="text1"/>
          <w:spacing w:val="-2"/>
          <w:sz w:val="22"/>
          <w:szCs w:val="22"/>
        </w:rPr>
        <w:t xml:space="preserve"> </w:t>
      </w:r>
      <w:r w:rsidRPr="00F55681">
        <w:rPr>
          <w:rFonts w:asciiTheme="minorHAnsi" w:hAnsiTheme="minorHAnsi"/>
          <w:b/>
          <w:color w:val="000000" w:themeColor="text1"/>
          <w:sz w:val="22"/>
          <w:szCs w:val="22"/>
        </w:rPr>
        <w:t>2016/679</w:t>
      </w:r>
    </w:p>
    <w:p w14:paraId="2FFF68E8" w14:textId="77777777" w:rsidR="004D6423" w:rsidRPr="00F55681" w:rsidRDefault="004D6423" w:rsidP="004D6423">
      <w:pPr>
        <w:pStyle w:val="Corpotesto"/>
        <w:spacing w:after="120"/>
        <w:ind w:right="36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55681">
        <w:rPr>
          <w:rFonts w:asciiTheme="minorHAnsi" w:hAnsiTheme="minorHAnsi"/>
          <w:color w:val="000000" w:themeColor="text1"/>
          <w:spacing w:val="-1"/>
          <w:sz w:val="22"/>
          <w:szCs w:val="22"/>
        </w:rPr>
        <w:t>Il/La</w:t>
      </w:r>
      <w:r w:rsidRPr="00F55681">
        <w:rPr>
          <w:rFonts w:asciiTheme="minorHAnsi" w:hAnsiTheme="minorHAnsi"/>
          <w:color w:val="000000" w:themeColor="text1"/>
          <w:spacing w:val="-13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pacing w:val="-1"/>
          <w:sz w:val="22"/>
          <w:szCs w:val="22"/>
        </w:rPr>
        <w:t>sottoscritto/a</w:t>
      </w:r>
      <w:r w:rsidRPr="00F55681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pacing w:val="-1"/>
          <w:sz w:val="22"/>
          <w:szCs w:val="22"/>
        </w:rPr>
        <w:t>dichiara,</w:t>
      </w:r>
      <w:r w:rsidRPr="00F55681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pacing w:val="-1"/>
          <w:sz w:val="22"/>
          <w:szCs w:val="22"/>
        </w:rPr>
        <w:t>ai</w:t>
      </w:r>
      <w:r w:rsidRPr="00F55681">
        <w:rPr>
          <w:rFonts w:asciiTheme="minorHAnsi" w:hAnsiTheme="minorHAnsi"/>
          <w:color w:val="000000" w:themeColor="text1"/>
          <w:spacing w:val="-12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pacing w:val="-1"/>
          <w:sz w:val="22"/>
          <w:szCs w:val="22"/>
        </w:rPr>
        <w:t>sensi</w:t>
      </w:r>
      <w:r w:rsidRPr="00F55681">
        <w:rPr>
          <w:rFonts w:asciiTheme="minorHAnsi" w:hAnsiTheme="minorHAnsi"/>
          <w:color w:val="000000" w:themeColor="text1"/>
          <w:spacing w:val="-10"/>
          <w:sz w:val="22"/>
          <w:szCs w:val="22"/>
        </w:rPr>
        <w:t xml:space="preserve"> </w:t>
      </w:r>
      <w:r w:rsidR="00D81DE5">
        <w:rPr>
          <w:rFonts w:asciiTheme="minorHAnsi" w:hAnsiTheme="minorHAnsi"/>
          <w:color w:val="000000" w:themeColor="text1"/>
          <w:sz w:val="22"/>
          <w:szCs w:val="22"/>
        </w:rPr>
        <w:t>del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 xml:space="preserve"> DL</w:t>
      </w:r>
      <w:r w:rsidRPr="00F55681">
        <w:rPr>
          <w:rFonts w:asciiTheme="minorHAnsi" w:hAnsiTheme="minorHAnsi"/>
          <w:color w:val="000000" w:themeColor="text1"/>
          <w:spacing w:val="-10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196/2003</w:t>
      </w:r>
      <w:r w:rsidRPr="00F55681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e del Regolamento UE</w:t>
      </w:r>
      <w:r w:rsidRPr="00F55681">
        <w:rPr>
          <w:rFonts w:asciiTheme="minorHAnsi" w:hAnsiTheme="minorHAnsi"/>
          <w:color w:val="000000" w:themeColor="text1"/>
          <w:spacing w:val="-12"/>
          <w:sz w:val="22"/>
          <w:szCs w:val="22"/>
        </w:rPr>
        <w:t xml:space="preserve"> </w:t>
      </w:r>
      <w:r w:rsidR="00D81DE5">
        <w:rPr>
          <w:rFonts w:asciiTheme="minorHAnsi" w:hAnsiTheme="minorHAnsi"/>
          <w:color w:val="000000" w:themeColor="text1"/>
          <w:spacing w:val="-12"/>
          <w:sz w:val="22"/>
          <w:szCs w:val="22"/>
        </w:rPr>
        <w:t>2016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/679, di prestare il proprio consenso all’uso dei dati di cui alla dichiarazione per la finalità del presente</w:t>
      </w:r>
      <w:r w:rsidRPr="00F55681">
        <w:rPr>
          <w:rFonts w:asciiTheme="minorHAnsi" w:hAnsiTheme="minorHAnsi"/>
          <w:color w:val="000000" w:themeColor="text1"/>
          <w:spacing w:val="-5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procedimento,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con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modalità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cartacee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e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informatiche,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nonché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alla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comunicazione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o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diffusione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dei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dati,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esclusivamente in osservanza</w:t>
      </w:r>
      <w:r w:rsidRPr="00F55681">
        <w:rPr>
          <w:rFonts w:asciiTheme="minorHAnsi" w:hAnsiTheme="minorHAnsi"/>
          <w:color w:val="000000" w:themeColor="text1"/>
          <w:spacing w:val="4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degli</w:t>
      </w:r>
      <w:r w:rsidRPr="00F55681">
        <w:rPr>
          <w:rFonts w:asciiTheme="minorHAnsi" w:hAnsiTheme="minorHAnsi"/>
          <w:color w:val="000000" w:themeColor="text1"/>
          <w:spacing w:val="3"/>
          <w:sz w:val="22"/>
          <w:szCs w:val="22"/>
        </w:rPr>
        <w:t xml:space="preserve"> </w:t>
      </w:r>
      <w:r w:rsidRPr="00F55681">
        <w:rPr>
          <w:rFonts w:asciiTheme="minorHAnsi" w:hAnsiTheme="minorHAnsi"/>
          <w:color w:val="000000" w:themeColor="text1"/>
          <w:sz w:val="22"/>
          <w:szCs w:val="22"/>
        </w:rPr>
        <w:t>obblighi previsti dalle suddette fonti.</w:t>
      </w:r>
      <w:r w:rsidRPr="00F55681">
        <w:rPr>
          <w:rFonts w:asciiTheme="minorHAnsi" w:hAnsiTheme="minorHAnsi"/>
          <w:color w:val="000000" w:themeColor="text1"/>
          <w:spacing w:val="1"/>
          <w:sz w:val="22"/>
          <w:szCs w:val="22"/>
        </w:rPr>
        <w:t xml:space="preserve"> </w:t>
      </w:r>
    </w:p>
    <w:p w14:paraId="74684825" w14:textId="77777777" w:rsidR="004D6423" w:rsidRPr="00F55681" w:rsidRDefault="004D6423" w:rsidP="004D6423">
      <w:pPr>
        <w:pStyle w:val="Corpotesto"/>
        <w:spacing w:after="120"/>
        <w:ind w:right="368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FA4B8AA" w14:textId="77777777" w:rsidR="004D6423" w:rsidRPr="00F55681" w:rsidRDefault="004D6423" w:rsidP="004D6423">
      <w:pPr>
        <w:pStyle w:val="Corpotesto"/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</w:p>
    <w:p w14:paraId="4D4D2A19" w14:textId="77777777" w:rsidR="004D6423" w:rsidRPr="00F55681" w:rsidRDefault="004D6423" w:rsidP="004D6423">
      <w:pPr>
        <w:pStyle w:val="Corpotesto"/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93"/>
      </w:tblGrid>
      <w:tr w:rsidR="004D6423" w:rsidRPr="00F55681" w14:paraId="5BEEA23A" w14:textId="77777777" w:rsidTr="00A75429">
        <w:tc>
          <w:tcPr>
            <w:tcW w:w="4960" w:type="dxa"/>
          </w:tcPr>
          <w:p w14:paraId="2454E0D8" w14:textId="77777777" w:rsidR="004D6423" w:rsidRPr="00F55681" w:rsidRDefault="004D6423" w:rsidP="00A75429">
            <w:pPr>
              <w:pStyle w:val="Corpotesto"/>
              <w:spacing w:after="12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5568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Luogo</w:t>
            </w:r>
            <w:r w:rsidRPr="00F55681">
              <w:rPr>
                <w:rFonts w:asciiTheme="minorHAnsi" w:hAnsiTheme="minorHAnsi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F5568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</w:t>
            </w:r>
            <w:r w:rsidRPr="00F55681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F5568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data,___________________________</w:t>
            </w:r>
            <w:r w:rsidRPr="00F55681"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  <w:tab/>
            </w:r>
          </w:p>
        </w:tc>
        <w:tc>
          <w:tcPr>
            <w:tcW w:w="4961" w:type="dxa"/>
          </w:tcPr>
          <w:p w14:paraId="67427730" w14:textId="77777777" w:rsidR="004D6423" w:rsidRPr="00F55681" w:rsidRDefault="004D6423" w:rsidP="00A75429">
            <w:pPr>
              <w:pStyle w:val="Corpotesto"/>
              <w:tabs>
                <w:tab w:val="left" w:pos="3489"/>
                <w:tab w:val="left" w:pos="8016"/>
              </w:tabs>
              <w:spacing w:after="120"/>
              <w:ind w:left="43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5568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 fede ____________________________</w:t>
            </w:r>
          </w:p>
          <w:p w14:paraId="7BE35988" w14:textId="77777777" w:rsidR="004D6423" w:rsidRPr="00F55681" w:rsidRDefault="004D6423" w:rsidP="00A75429">
            <w:pPr>
              <w:pStyle w:val="Corpotesto"/>
              <w:spacing w:after="12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CD27398" w14:textId="77777777" w:rsidR="004D6423" w:rsidRPr="00F55681" w:rsidRDefault="004D6423" w:rsidP="002904A5">
      <w:pPr>
        <w:spacing w:after="120"/>
        <w:ind w:left="284" w:hanging="284"/>
        <w:jc w:val="both"/>
        <w:rPr>
          <w:rFonts w:asciiTheme="minorHAnsi" w:hAnsiTheme="minorHAnsi"/>
          <w:color w:val="000000" w:themeColor="text1"/>
        </w:rPr>
      </w:pPr>
    </w:p>
    <w:sectPr w:rsidR="004D6423" w:rsidRPr="00F55681" w:rsidSect="00210690">
      <w:headerReference w:type="default" r:id="rId8"/>
      <w:headerReference w:type="first" r:id="rId9"/>
      <w:footerReference w:type="first" r:id="rId10"/>
      <w:pgSz w:w="11906" w:h="16838"/>
      <w:pgMar w:top="1152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56DB" w14:textId="77777777" w:rsidR="00DA1357" w:rsidRDefault="00DA1357" w:rsidP="00E835F0">
      <w:r>
        <w:separator/>
      </w:r>
    </w:p>
  </w:endnote>
  <w:endnote w:type="continuationSeparator" w:id="0">
    <w:p w14:paraId="70EC9005" w14:textId="77777777" w:rsidR="00DA1357" w:rsidRDefault="00DA1357" w:rsidP="00E8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ivaldi Ital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1DC3" w14:textId="77777777" w:rsidR="00B06088" w:rsidRPr="00B06088" w:rsidRDefault="00402892" w:rsidP="00A150D0">
    <w:pPr>
      <w:tabs>
        <w:tab w:val="left" w:pos="1515"/>
      </w:tabs>
      <w:ind w:right="-285"/>
      <w:jc w:val="center"/>
      <w:rPr>
        <w:rFonts w:ascii="Times New Roman" w:eastAsia="Times New Roman" w:hAnsi="Times New Roman"/>
        <w:i/>
        <w:sz w:val="22"/>
        <w:szCs w:val="20"/>
        <w:vertAlign w:val="superscript"/>
        <w:lang w:eastAsia="ar-SA"/>
      </w:rPr>
    </w:pPr>
    <w:r w:rsidRPr="00EB126A">
      <w:rPr>
        <w:rFonts w:ascii="Times New Roman" w:eastAsia="Times New Roman" w:hAnsi="Times New Roman"/>
        <w:i/>
        <w:sz w:val="22"/>
        <w:szCs w:val="20"/>
        <w:vertAlign w:val="superscript"/>
        <w:lang w:eastAsia="ar-SA"/>
      </w:rPr>
      <w:t>______________________________________________</w:t>
    </w:r>
  </w:p>
  <w:tbl>
    <w:tblPr>
      <w:tblStyle w:val="Grigliatabella"/>
      <w:tblW w:w="10659" w:type="dxa"/>
      <w:tblInd w:w="-5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34"/>
      <w:gridCol w:w="5103"/>
      <w:gridCol w:w="2122"/>
    </w:tblGrid>
    <w:tr w:rsidR="00230A11" w14:paraId="203312D9" w14:textId="77777777" w:rsidTr="00230A11">
      <w:trPr>
        <w:trHeight w:val="1276"/>
      </w:trPr>
      <w:tc>
        <w:tcPr>
          <w:tcW w:w="3434" w:type="dxa"/>
          <w:shd w:val="clear" w:color="auto" w:fill="auto"/>
        </w:tcPr>
        <w:p w14:paraId="00389B75" w14:textId="77777777" w:rsidR="00B06088" w:rsidRDefault="00230A11" w:rsidP="00A150D0">
          <w:pPr>
            <w:tabs>
              <w:tab w:val="left" w:pos="1515"/>
            </w:tabs>
            <w:ind w:right="-285"/>
            <w:jc w:val="center"/>
            <w:rPr>
              <w:rFonts w:ascii="Times New Roman" w:eastAsia="Times New Roman" w:hAnsi="Times New Roman"/>
              <w:i/>
              <w:sz w:val="20"/>
              <w:szCs w:val="20"/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30C6A6C7" wp14:editId="4FF8FB41">
                <wp:simplePos x="0" y="0"/>
                <wp:positionH relativeFrom="column">
                  <wp:posOffset>38735</wp:posOffset>
                </wp:positionH>
                <wp:positionV relativeFrom="paragraph">
                  <wp:posOffset>141605</wp:posOffset>
                </wp:positionV>
                <wp:extent cx="2124075" cy="799465"/>
                <wp:effectExtent l="0" t="0" r="9525" b="635"/>
                <wp:wrapTight wrapText="bothSides">
                  <wp:wrapPolygon edited="0">
                    <wp:start x="0" y="0"/>
                    <wp:lineTo x="0" y="21102"/>
                    <wp:lineTo x="9686" y="21102"/>
                    <wp:lineTo x="11236" y="21102"/>
                    <wp:lineTo x="18404" y="17500"/>
                    <wp:lineTo x="21503" y="14926"/>
                    <wp:lineTo x="21503" y="11838"/>
                    <wp:lineTo x="9686" y="8235"/>
                    <wp:lineTo x="9686" y="0"/>
                    <wp:lineTo x="0" y="0"/>
                  </wp:wrapPolygon>
                </wp:wrapTight>
                <wp:docPr id="10" name="Immagine 10" descr="CSF-SSSUP Working Paper Series | Sant&amp;#39;Anna School of Advanced Stud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SF-SSSUP Working Paper Series | Sant&amp;#39;Anna School of Advanced Studi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</w:tcPr>
        <w:p w14:paraId="16B09446" w14:textId="77777777" w:rsidR="003B43C0" w:rsidRPr="003B43C0" w:rsidRDefault="003B43C0" w:rsidP="003550EC">
          <w:pPr>
            <w:tabs>
              <w:tab w:val="left" w:pos="1515"/>
            </w:tabs>
            <w:ind w:right="-285"/>
            <w:jc w:val="center"/>
            <w:rPr>
              <w:rFonts w:ascii="Times New Roman" w:eastAsia="Times New Roman" w:hAnsi="Times New Roman"/>
              <w:i/>
              <w:sz w:val="20"/>
              <w:szCs w:val="20"/>
              <w:lang w:eastAsia="ar-SA"/>
            </w:rPr>
          </w:pPr>
          <w:r w:rsidRPr="00057FF5">
            <w:rPr>
              <w:rFonts w:ascii="Vivaldi Italic" w:hAnsi="Vivaldi Italic" w:cs="Vivaldi Italic"/>
              <w:color w:val="000000"/>
            </w:rPr>
            <w:t xml:space="preserve">Prefettura di Massa Carrara </w:t>
          </w:r>
          <w:r w:rsidRPr="00057FF5">
            <w:br/>
          </w:r>
          <w:r w:rsidRPr="00057FF5">
            <w:rPr>
              <w:rFonts w:ascii="Vivaldi Italic" w:hAnsi="Vivaldi Italic" w:cs="Vivaldi Italic"/>
              <w:color w:val="000000"/>
            </w:rPr>
            <w:t>Ufficio Territoriale del Governo</w:t>
          </w:r>
        </w:p>
        <w:p w14:paraId="0F3500D3" w14:textId="77777777" w:rsidR="00B06088" w:rsidRDefault="003B43C0" w:rsidP="003B43C0">
          <w:pPr>
            <w:tabs>
              <w:tab w:val="left" w:pos="1515"/>
            </w:tabs>
            <w:ind w:right="-285"/>
            <w:jc w:val="center"/>
            <w:rPr>
              <w:rFonts w:ascii="Times New Roman" w:eastAsia="Times New Roman" w:hAnsi="Times New Roman"/>
              <w:i/>
              <w:sz w:val="20"/>
              <w:szCs w:val="20"/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0" allowOverlap="1" wp14:anchorId="1DCBDA16" wp14:editId="307A3FEE">
                <wp:simplePos x="0" y="0"/>
                <wp:positionH relativeFrom="page">
                  <wp:posOffset>-543600005</wp:posOffset>
                </wp:positionH>
                <wp:positionV relativeFrom="page">
                  <wp:posOffset>-1844681350</wp:posOffset>
                </wp:positionV>
                <wp:extent cx="552450" cy="60960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22" w:type="dxa"/>
        </w:tcPr>
        <w:p w14:paraId="7F6D53C1" w14:textId="77777777" w:rsidR="00B06088" w:rsidRPr="00B06088" w:rsidRDefault="00CE0CED" w:rsidP="00CE0CED">
          <w:pPr>
            <w:tabs>
              <w:tab w:val="left" w:pos="1515"/>
            </w:tabs>
            <w:ind w:right="-285"/>
            <w:jc w:val="center"/>
          </w:pPr>
          <w:r w:rsidRPr="00493423">
            <w:rPr>
              <w:rFonts w:ascii="Verdana" w:hAnsi="Verdana"/>
              <w:b/>
              <w:noProof/>
              <w:color w:val="333399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5CF3614E" wp14:editId="7FE8D0FD">
                <wp:simplePos x="0" y="0"/>
                <wp:positionH relativeFrom="column">
                  <wp:posOffset>200025</wp:posOffset>
                </wp:positionH>
                <wp:positionV relativeFrom="paragraph">
                  <wp:posOffset>204470</wp:posOffset>
                </wp:positionV>
                <wp:extent cx="748665" cy="740410"/>
                <wp:effectExtent l="0" t="0" r="0" b="2540"/>
                <wp:wrapTight wrapText="bothSides">
                  <wp:wrapPolygon edited="0">
                    <wp:start x="0" y="0"/>
                    <wp:lineTo x="0" y="21118"/>
                    <wp:lineTo x="20885" y="21118"/>
                    <wp:lineTo x="20885" y="0"/>
                    <wp:lineTo x="0" y="0"/>
                  </wp:wrapPolygon>
                </wp:wrapTight>
                <wp:docPr id="8" name="Immagine 8" descr="C:\Users\Stefania\Pictures\Cattura 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C:\Users\Stefania\Pictures\Cattura 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266E4EC" w14:textId="77777777" w:rsidR="00B510F4" w:rsidRDefault="00B510F4" w:rsidP="00B510F4">
    <w:pPr>
      <w:pStyle w:val="Default"/>
      <w:jc w:val="right"/>
      <w:rPr>
        <w:rFonts w:ascii="Verdana" w:hAnsi="Verdana"/>
        <w:color w:val="3333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76F8" w14:textId="77777777" w:rsidR="00DA1357" w:rsidRDefault="00DA1357" w:rsidP="00E835F0">
      <w:r>
        <w:separator/>
      </w:r>
    </w:p>
  </w:footnote>
  <w:footnote w:type="continuationSeparator" w:id="0">
    <w:p w14:paraId="739D63A2" w14:textId="77777777" w:rsidR="00DA1357" w:rsidRDefault="00DA1357" w:rsidP="00E8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011F" w14:textId="77777777" w:rsidR="002B2A8D" w:rsidRDefault="002B2A8D"/>
  <w:p w14:paraId="3123C45A" w14:textId="77777777" w:rsidR="00B6395F" w:rsidRPr="00543B3E" w:rsidRDefault="00B6395F" w:rsidP="00543B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17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06"/>
      <w:gridCol w:w="567"/>
    </w:tblGrid>
    <w:tr w:rsidR="00230A11" w14:paraId="773EC5F3" w14:textId="77777777" w:rsidTr="001E5A83">
      <w:trPr>
        <w:trHeight w:val="1554"/>
      </w:trPr>
      <w:tc>
        <w:tcPr>
          <w:tcW w:w="9606" w:type="dxa"/>
        </w:tcPr>
        <w:p w14:paraId="10B06FF3" w14:textId="77777777" w:rsidR="00230A11" w:rsidRDefault="00C257CD" w:rsidP="00B510F4">
          <w:pPr>
            <w:tabs>
              <w:tab w:val="left" w:pos="1950"/>
              <w:tab w:val="center" w:pos="4819"/>
            </w:tabs>
            <w:rPr>
              <w:rFonts w:ascii="Times New Roman" w:eastAsia="Times New Roman" w:hAnsi="Times New Roman"/>
              <w:b/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77696" behindDoc="1" locked="0" layoutInCell="1" allowOverlap="1" wp14:anchorId="58D27CD2" wp14:editId="1E0B66D2">
                <wp:simplePos x="0" y="0"/>
                <wp:positionH relativeFrom="column">
                  <wp:posOffset>536575</wp:posOffset>
                </wp:positionH>
                <wp:positionV relativeFrom="page">
                  <wp:posOffset>-144780</wp:posOffset>
                </wp:positionV>
                <wp:extent cx="990600" cy="762000"/>
                <wp:effectExtent l="19050" t="0" r="0" b="0"/>
                <wp:wrapTopAndBottom/>
                <wp:docPr id="11" name="Immagine 11" descr="main product ph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in product pho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8720" behindDoc="1" locked="0" layoutInCell="0" allowOverlap="1" wp14:anchorId="36745AA9" wp14:editId="28C6CD1A">
                <wp:simplePos x="0" y="0"/>
                <wp:positionH relativeFrom="page">
                  <wp:posOffset>4943475</wp:posOffset>
                </wp:positionH>
                <wp:positionV relativeFrom="page">
                  <wp:posOffset>447675</wp:posOffset>
                </wp:positionV>
                <wp:extent cx="1219200" cy="619125"/>
                <wp:effectExtent l="19050" t="0" r="0" b="0"/>
                <wp:wrapTight wrapText="bothSides">
                  <wp:wrapPolygon edited="0">
                    <wp:start x="-338" y="0"/>
                    <wp:lineTo x="-338" y="21268"/>
                    <wp:lineTo x="21600" y="21268"/>
                    <wp:lineTo x="21600" y="0"/>
                    <wp:lineTo x="-338" y="0"/>
                  </wp:wrapPolygon>
                </wp:wrapTight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B51CC">
            <w:rPr>
              <w:noProof/>
            </w:rPr>
            <w:drawing>
              <wp:anchor distT="0" distB="0" distL="114300" distR="114300" simplePos="0" relativeHeight="251667456" behindDoc="1" locked="0" layoutInCell="0" allowOverlap="1" wp14:anchorId="6DB731C3" wp14:editId="27FD0572">
                <wp:simplePos x="0" y="0"/>
                <wp:positionH relativeFrom="page">
                  <wp:posOffset>3476625</wp:posOffset>
                </wp:positionH>
                <wp:positionV relativeFrom="page">
                  <wp:posOffset>409575</wp:posOffset>
                </wp:positionV>
                <wp:extent cx="552450" cy="609600"/>
                <wp:effectExtent l="19050" t="0" r="0" b="0"/>
                <wp:wrapTopAndBottom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230A11" w:rsidRPr="00230A11">
            <w:rPr>
              <w:rStyle w:val="markedcontent"/>
              <w:rFonts w:ascii="Arial" w:hAnsi="Arial" w:cs="Arial"/>
              <w:sz w:val="18"/>
              <w:szCs w:val="18"/>
              <w:shd w:val="clear" w:color="auto" w:fill="FFFFFF"/>
            </w:rPr>
            <w:t>Progetto co-finanziato dall’Unione Europea</w:t>
          </w:r>
        </w:p>
      </w:tc>
      <w:tc>
        <w:tcPr>
          <w:tcW w:w="567" w:type="dxa"/>
        </w:tcPr>
        <w:p w14:paraId="5BC387D4" w14:textId="77777777" w:rsidR="00230A11" w:rsidRPr="002B2A8D" w:rsidRDefault="00230A11" w:rsidP="003B43C0">
          <w:pPr>
            <w:widowControl/>
            <w:suppressAutoHyphens w:val="0"/>
            <w:rPr>
              <w:rFonts w:ascii="Times New Roman" w:eastAsia="Times New Roman" w:hAnsi="Times New Roman"/>
              <w:color w:val="0000FF"/>
              <w:sz w:val="20"/>
              <w:szCs w:val="20"/>
              <w:u w:val="single"/>
              <w:lang w:eastAsia="ar-SA"/>
            </w:rPr>
          </w:pPr>
        </w:p>
      </w:tc>
    </w:tr>
    <w:tr w:rsidR="00230A11" w14:paraId="355B4271" w14:textId="77777777" w:rsidTr="001E5A83">
      <w:trPr>
        <w:trHeight w:val="279"/>
      </w:trPr>
      <w:tc>
        <w:tcPr>
          <w:tcW w:w="10173" w:type="dxa"/>
          <w:gridSpan w:val="2"/>
        </w:tcPr>
        <w:p w14:paraId="3E3CF7BC" w14:textId="77777777" w:rsidR="00230A11" w:rsidRPr="00230A11" w:rsidRDefault="00230A11" w:rsidP="003550EC">
          <w:pPr>
            <w:widowControl/>
            <w:suppressAutoHyphens w:val="0"/>
            <w:spacing w:before="268"/>
            <w:ind w:left="31"/>
            <w:jc w:val="center"/>
            <w:rPr>
              <w:rFonts w:ascii="Arial" w:eastAsia="Times New Roman" w:hAnsi="Arial" w:cs="Arial"/>
              <w:lang w:eastAsia="en-CA"/>
            </w:rPr>
          </w:pPr>
          <w:r w:rsidRPr="00230A11">
            <w:rPr>
              <w:rFonts w:ascii="Arial" w:eastAsia="Times New Roman" w:hAnsi="Arial" w:cs="Arial"/>
              <w:color w:val="000066"/>
              <w:lang w:eastAsia="en-CA"/>
            </w:rPr>
            <w:t>FONDO ASILO, MIGRAZIONE E INTEGRAZIONE (FAMI) 2014-2020</w:t>
          </w:r>
        </w:p>
        <w:p w14:paraId="43F8B5E6" w14:textId="77777777" w:rsidR="003550EC" w:rsidRPr="003550EC" w:rsidRDefault="00230A11" w:rsidP="003550EC">
          <w:pPr>
            <w:widowControl/>
            <w:suppressAutoHyphens w:val="0"/>
            <w:spacing w:before="1"/>
            <w:ind w:right="402"/>
            <w:jc w:val="center"/>
            <w:rPr>
              <w:rFonts w:ascii="Arial" w:eastAsia="Times New Roman" w:hAnsi="Arial" w:cs="Arial"/>
              <w:color w:val="000066"/>
              <w:spacing w:val="1"/>
              <w:sz w:val="20"/>
              <w:szCs w:val="20"/>
              <w:lang w:eastAsia="en-CA"/>
            </w:rPr>
          </w:pPr>
          <w:r w:rsidRPr="00230A11">
            <w:rPr>
              <w:rFonts w:ascii="Arial" w:eastAsia="Times New Roman" w:hAnsi="Arial" w:cs="Arial"/>
              <w:color w:val="000066"/>
              <w:spacing w:val="1"/>
              <w:sz w:val="20"/>
              <w:szCs w:val="20"/>
              <w:lang w:eastAsia="en-CA"/>
            </w:rPr>
            <w:t>Obiettivo Specifico OS2. Integrazione/Migrazione legale - Obiettivo Nazionale ON 3 - Capacity Building -</w:t>
          </w:r>
          <w:r w:rsidRPr="00230A11">
            <w:rPr>
              <w:rFonts w:ascii="Arial" w:eastAsia="Times New Roman" w:hAnsi="Arial" w:cs="Arial"/>
              <w:sz w:val="20"/>
              <w:szCs w:val="20"/>
              <w:lang w:eastAsia="en-CA"/>
            </w:rPr>
            <w:br/>
          </w:r>
        </w:p>
        <w:p w14:paraId="376700C9" w14:textId="77777777" w:rsidR="00230A11" w:rsidRPr="003550EC" w:rsidRDefault="00230A11" w:rsidP="003550EC">
          <w:pPr>
            <w:widowControl/>
            <w:suppressAutoHyphens w:val="0"/>
            <w:spacing w:before="1"/>
            <w:ind w:right="402"/>
            <w:jc w:val="center"/>
            <w:rPr>
              <w:rFonts w:ascii="Arial" w:eastAsia="Times New Roman" w:hAnsi="Arial" w:cs="Arial"/>
              <w:color w:val="000066"/>
              <w:spacing w:val="1"/>
              <w:sz w:val="20"/>
              <w:szCs w:val="20"/>
              <w:lang w:eastAsia="en-CA"/>
            </w:rPr>
          </w:pPr>
          <w:r w:rsidRPr="00230A11">
            <w:rPr>
              <w:rFonts w:ascii="Arial" w:eastAsia="Times New Roman" w:hAnsi="Arial" w:cs="Arial"/>
              <w:color w:val="000066"/>
              <w:spacing w:val="1"/>
              <w:sz w:val="20"/>
              <w:szCs w:val="20"/>
              <w:lang w:eastAsia="en-CA"/>
            </w:rPr>
            <w:t>Circolare prefetture 2021- III Sportello</w:t>
          </w:r>
        </w:p>
        <w:p w14:paraId="0595FCC2" w14:textId="77777777" w:rsidR="003550EC" w:rsidRPr="00230A11" w:rsidRDefault="003550EC" w:rsidP="003550EC">
          <w:pPr>
            <w:widowControl/>
            <w:suppressAutoHyphens w:val="0"/>
            <w:spacing w:before="1"/>
            <w:ind w:right="402"/>
            <w:jc w:val="center"/>
            <w:rPr>
              <w:rFonts w:ascii="Arial" w:eastAsia="Times New Roman" w:hAnsi="Arial" w:cs="Arial"/>
              <w:sz w:val="20"/>
              <w:szCs w:val="20"/>
              <w:lang w:eastAsia="en-CA"/>
            </w:rPr>
          </w:pPr>
        </w:p>
        <w:p w14:paraId="660E5ADE" w14:textId="77777777" w:rsidR="003550EC" w:rsidRPr="003550EC" w:rsidRDefault="00230A11" w:rsidP="008F31AC">
          <w:pPr>
            <w:widowControl/>
            <w:suppressAutoHyphens w:val="0"/>
            <w:spacing w:before="54"/>
            <w:ind w:left="31" w:right="1333"/>
            <w:jc w:val="center"/>
            <w:rPr>
              <w:rFonts w:ascii="Arial" w:eastAsia="Times New Roman" w:hAnsi="Arial" w:cs="Arial"/>
              <w:sz w:val="20"/>
              <w:szCs w:val="20"/>
              <w:lang w:eastAsia="en-CA"/>
            </w:rPr>
          </w:pPr>
          <w:r w:rsidRPr="00230A11">
            <w:rPr>
              <w:rFonts w:ascii="Arial" w:eastAsia="Times New Roman" w:hAnsi="Arial" w:cs="Arial"/>
              <w:color w:val="000066"/>
              <w:sz w:val="20"/>
              <w:szCs w:val="20"/>
              <w:lang w:eastAsia="en-CA"/>
            </w:rPr>
            <w:t>Progetto “SIRIO MIGRANTI STRATEGIE</w:t>
          </w:r>
          <w:r w:rsidR="003550EC" w:rsidRPr="003550EC">
            <w:rPr>
              <w:rFonts w:ascii="Arial" w:eastAsia="Times New Roman" w:hAnsi="Arial" w:cs="Arial"/>
              <w:color w:val="000066"/>
              <w:sz w:val="20"/>
              <w:szCs w:val="20"/>
              <w:lang w:eastAsia="en-CA"/>
            </w:rPr>
            <w:t xml:space="preserve"> </w:t>
          </w:r>
          <w:r w:rsidRPr="00230A11">
            <w:rPr>
              <w:rFonts w:ascii="Arial" w:eastAsia="Times New Roman" w:hAnsi="Arial" w:cs="Arial"/>
              <w:color w:val="000066"/>
              <w:sz w:val="20"/>
              <w:szCs w:val="20"/>
              <w:lang w:eastAsia="en-CA"/>
            </w:rPr>
            <w:t>INFORMATIVE DI RETE PER L'INCLUSIONE</w:t>
          </w:r>
          <w:r w:rsidR="00C94888">
            <w:rPr>
              <w:rFonts w:ascii="Arial" w:eastAsia="Times New Roman" w:hAnsi="Arial" w:cs="Arial"/>
              <w:color w:val="000066"/>
              <w:sz w:val="20"/>
              <w:szCs w:val="20"/>
              <w:lang w:eastAsia="en-CA"/>
            </w:rPr>
            <w:t xml:space="preserve"> </w:t>
          </w:r>
          <w:r w:rsidRPr="00230A11">
            <w:rPr>
              <w:rFonts w:ascii="Arial" w:eastAsia="Times New Roman" w:hAnsi="Arial" w:cs="Arial"/>
              <w:color w:val="000066"/>
              <w:sz w:val="20"/>
              <w:szCs w:val="20"/>
              <w:lang w:eastAsia="en-CA"/>
            </w:rPr>
            <w:t xml:space="preserve">E </w:t>
          </w:r>
          <w:r w:rsidRPr="00230A11">
            <w:rPr>
              <w:rFonts w:ascii="Arial" w:eastAsia="Times New Roman" w:hAnsi="Arial" w:cs="Arial"/>
              <w:sz w:val="20"/>
              <w:szCs w:val="20"/>
              <w:lang w:eastAsia="en-CA"/>
            </w:rPr>
            <w:br/>
          </w:r>
          <w:r w:rsidRPr="00230A11">
            <w:rPr>
              <w:rFonts w:ascii="Arial" w:eastAsia="Times New Roman" w:hAnsi="Arial" w:cs="Arial"/>
              <w:color w:val="000066"/>
              <w:sz w:val="20"/>
              <w:szCs w:val="20"/>
              <w:lang w:eastAsia="en-CA"/>
            </w:rPr>
            <w:t>L'ORIENTAMENTO AI SERVIZI”</w:t>
          </w:r>
        </w:p>
        <w:p w14:paraId="4FC0DFEC" w14:textId="77777777" w:rsidR="00230A11" w:rsidRPr="003550EC" w:rsidRDefault="00230A11" w:rsidP="003550EC">
          <w:pPr>
            <w:widowControl/>
            <w:suppressAutoHyphens w:val="0"/>
            <w:spacing w:before="54"/>
            <w:ind w:left="31" w:right="1333"/>
            <w:jc w:val="center"/>
            <w:rPr>
              <w:rFonts w:ascii="Arial" w:eastAsia="Times New Roman" w:hAnsi="Arial" w:cs="Arial"/>
              <w:sz w:val="20"/>
              <w:szCs w:val="20"/>
              <w:lang w:eastAsia="en-CA"/>
            </w:rPr>
          </w:pPr>
          <w:r w:rsidRPr="00230A11">
            <w:rPr>
              <w:rFonts w:ascii="Arial" w:eastAsia="Times New Roman" w:hAnsi="Arial" w:cs="Arial"/>
              <w:color w:val="000066"/>
              <w:sz w:val="20"/>
              <w:szCs w:val="20"/>
              <w:lang w:eastAsia="en-CA"/>
            </w:rPr>
            <w:t xml:space="preserve">Codice progetto PROG-3769 </w:t>
          </w:r>
          <w:r w:rsidRPr="00230A11">
            <w:rPr>
              <w:rFonts w:ascii="Arial" w:eastAsia="Times New Roman" w:hAnsi="Arial" w:cs="Arial"/>
              <w:sz w:val="20"/>
              <w:szCs w:val="20"/>
              <w:lang w:eastAsia="en-CA"/>
            </w:rPr>
            <w:br/>
          </w:r>
          <w:r w:rsidRPr="00230A11">
            <w:rPr>
              <w:rFonts w:ascii="Arial" w:eastAsia="Times New Roman" w:hAnsi="Arial" w:cs="Arial"/>
              <w:color w:val="000066"/>
              <w:sz w:val="20"/>
              <w:szCs w:val="20"/>
              <w:lang w:eastAsia="en-CA"/>
            </w:rPr>
            <w:t>CUP F59J21010770006</w:t>
          </w:r>
        </w:p>
      </w:tc>
    </w:tr>
  </w:tbl>
  <w:p w14:paraId="0910BD80" w14:textId="77777777" w:rsidR="00B510F4" w:rsidRDefault="00B510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4CB9"/>
      </v:shape>
    </w:pict>
  </w:numPicBullet>
  <w:abstractNum w:abstractNumId="0" w15:restartNumberingAfterBreak="0">
    <w:nsid w:val="09622BB4"/>
    <w:multiLevelType w:val="hybridMultilevel"/>
    <w:tmpl w:val="A928F97C"/>
    <w:lvl w:ilvl="0" w:tplc="D6C2659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2E3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C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C4E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60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AA3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E4F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EC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2D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94567"/>
    <w:multiLevelType w:val="hybridMultilevel"/>
    <w:tmpl w:val="C974ED4C"/>
    <w:lvl w:ilvl="0" w:tplc="0410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25927"/>
    <w:multiLevelType w:val="hybridMultilevel"/>
    <w:tmpl w:val="9B4C5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240E7"/>
    <w:multiLevelType w:val="hybridMultilevel"/>
    <w:tmpl w:val="5BC6590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5222D"/>
    <w:multiLevelType w:val="hybridMultilevel"/>
    <w:tmpl w:val="836890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A617E"/>
    <w:multiLevelType w:val="multilevel"/>
    <w:tmpl w:val="EA3E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6189C"/>
    <w:multiLevelType w:val="hybridMultilevel"/>
    <w:tmpl w:val="86BC3BDA"/>
    <w:lvl w:ilvl="0" w:tplc="9544DA4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F18F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A0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0F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864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904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86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E0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05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B7726"/>
    <w:multiLevelType w:val="hybridMultilevel"/>
    <w:tmpl w:val="989653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C2DED"/>
    <w:multiLevelType w:val="hybridMultilevel"/>
    <w:tmpl w:val="3DDA560A"/>
    <w:lvl w:ilvl="0" w:tplc="29B427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8ACA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80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4A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AE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AEA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7A9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CCD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44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D4650"/>
    <w:multiLevelType w:val="hybridMultilevel"/>
    <w:tmpl w:val="1DB636E0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87EB2"/>
    <w:multiLevelType w:val="hybridMultilevel"/>
    <w:tmpl w:val="6AA84C1A"/>
    <w:lvl w:ilvl="0" w:tplc="0C36B09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46088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06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8D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E8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20FC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04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E86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4F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E52B2E"/>
    <w:multiLevelType w:val="hybridMultilevel"/>
    <w:tmpl w:val="A4000692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BF7327F"/>
    <w:multiLevelType w:val="hybridMultilevel"/>
    <w:tmpl w:val="D362EE6C"/>
    <w:lvl w:ilvl="0" w:tplc="544C456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0DA11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E2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A85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45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36E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68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EC4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BAC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DB3005"/>
    <w:multiLevelType w:val="hybridMultilevel"/>
    <w:tmpl w:val="5796AB08"/>
    <w:lvl w:ilvl="0" w:tplc="EB64FE74">
      <w:start w:val="3"/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30C1E"/>
    <w:multiLevelType w:val="hybridMultilevel"/>
    <w:tmpl w:val="BCBC2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017DA"/>
    <w:multiLevelType w:val="hybridMultilevel"/>
    <w:tmpl w:val="D2163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15"/>
  </w:num>
  <w:num w:numId="6">
    <w:abstractNumId w:val="1"/>
  </w:num>
  <w:num w:numId="7">
    <w:abstractNumId w:val="3"/>
  </w:num>
  <w:num w:numId="8">
    <w:abstractNumId w:val="13"/>
  </w:num>
  <w:num w:numId="9">
    <w:abstractNumId w:val="9"/>
  </w:num>
  <w:num w:numId="10">
    <w:abstractNumId w:val="5"/>
    <w:lvlOverride w:ilvl="0">
      <w:lvl w:ilvl="0">
        <w:numFmt w:val="lowerLetter"/>
        <w:lvlText w:val="%1."/>
        <w:lvlJc w:val="left"/>
      </w:lvl>
    </w:lvlOverride>
  </w:num>
  <w:num w:numId="11">
    <w:abstractNumId w:val="10"/>
  </w:num>
  <w:num w:numId="12">
    <w:abstractNumId w:val="0"/>
  </w:num>
  <w:num w:numId="13">
    <w:abstractNumId w:val="12"/>
  </w:num>
  <w:num w:numId="14">
    <w:abstractNumId w:val="6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FA"/>
    <w:rsid w:val="00005558"/>
    <w:rsid w:val="00010A91"/>
    <w:rsid w:val="0001111E"/>
    <w:rsid w:val="00015DBE"/>
    <w:rsid w:val="00016A50"/>
    <w:rsid w:val="00016F38"/>
    <w:rsid w:val="0002545B"/>
    <w:rsid w:val="000316F1"/>
    <w:rsid w:val="000344B8"/>
    <w:rsid w:val="000354CC"/>
    <w:rsid w:val="00036CFD"/>
    <w:rsid w:val="00055F76"/>
    <w:rsid w:val="00061AA1"/>
    <w:rsid w:val="00062DF9"/>
    <w:rsid w:val="000745F0"/>
    <w:rsid w:val="00081846"/>
    <w:rsid w:val="00084EA8"/>
    <w:rsid w:val="00086F03"/>
    <w:rsid w:val="00091AB1"/>
    <w:rsid w:val="000A0388"/>
    <w:rsid w:val="000C2140"/>
    <w:rsid w:val="000D3F56"/>
    <w:rsid w:val="000D7632"/>
    <w:rsid w:val="000D7E31"/>
    <w:rsid w:val="000E2A5F"/>
    <w:rsid w:val="000F0360"/>
    <w:rsid w:val="000F467C"/>
    <w:rsid w:val="001033E7"/>
    <w:rsid w:val="00104539"/>
    <w:rsid w:val="00110ADF"/>
    <w:rsid w:val="00113841"/>
    <w:rsid w:val="00117943"/>
    <w:rsid w:val="00154102"/>
    <w:rsid w:val="0016187B"/>
    <w:rsid w:val="001930D2"/>
    <w:rsid w:val="00197F8A"/>
    <w:rsid w:val="001A43B1"/>
    <w:rsid w:val="001A65E6"/>
    <w:rsid w:val="001B50A6"/>
    <w:rsid w:val="001D04C5"/>
    <w:rsid w:val="001D5070"/>
    <w:rsid w:val="001E0244"/>
    <w:rsid w:val="001E5A83"/>
    <w:rsid w:val="001F1054"/>
    <w:rsid w:val="001F1474"/>
    <w:rsid w:val="00202EBC"/>
    <w:rsid w:val="00205A0B"/>
    <w:rsid w:val="00210690"/>
    <w:rsid w:val="0021476C"/>
    <w:rsid w:val="00230A11"/>
    <w:rsid w:val="00233D10"/>
    <w:rsid w:val="00244FC5"/>
    <w:rsid w:val="0024635E"/>
    <w:rsid w:val="002675AD"/>
    <w:rsid w:val="002826E5"/>
    <w:rsid w:val="00286F69"/>
    <w:rsid w:val="002904A5"/>
    <w:rsid w:val="00293845"/>
    <w:rsid w:val="002A657A"/>
    <w:rsid w:val="002B2A8D"/>
    <w:rsid w:val="002B7079"/>
    <w:rsid w:val="002C2686"/>
    <w:rsid w:val="002C3120"/>
    <w:rsid w:val="002C740E"/>
    <w:rsid w:val="002C7E1C"/>
    <w:rsid w:val="002D1A1E"/>
    <w:rsid w:val="002D1ABA"/>
    <w:rsid w:val="002D53DB"/>
    <w:rsid w:val="002E2355"/>
    <w:rsid w:val="002E54BE"/>
    <w:rsid w:val="002E5FF3"/>
    <w:rsid w:val="002F1F32"/>
    <w:rsid w:val="002F4899"/>
    <w:rsid w:val="002F4EC9"/>
    <w:rsid w:val="003013CE"/>
    <w:rsid w:val="00302623"/>
    <w:rsid w:val="00302A0F"/>
    <w:rsid w:val="00307CF5"/>
    <w:rsid w:val="00316129"/>
    <w:rsid w:val="00320C29"/>
    <w:rsid w:val="003216CF"/>
    <w:rsid w:val="00322CBC"/>
    <w:rsid w:val="00325B93"/>
    <w:rsid w:val="00327904"/>
    <w:rsid w:val="003310EA"/>
    <w:rsid w:val="00340257"/>
    <w:rsid w:val="003422B8"/>
    <w:rsid w:val="0034517E"/>
    <w:rsid w:val="00350081"/>
    <w:rsid w:val="003518BC"/>
    <w:rsid w:val="003550EC"/>
    <w:rsid w:val="00360E8C"/>
    <w:rsid w:val="00362470"/>
    <w:rsid w:val="003747D9"/>
    <w:rsid w:val="003766EE"/>
    <w:rsid w:val="003919A5"/>
    <w:rsid w:val="00391B8C"/>
    <w:rsid w:val="003A24D6"/>
    <w:rsid w:val="003B43C0"/>
    <w:rsid w:val="003B7EFC"/>
    <w:rsid w:val="003C0666"/>
    <w:rsid w:val="003C1F04"/>
    <w:rsid w:val="003C79DC"/>
    <w:rsid w:val="003D793D"/>
    <w:rsid w:val="003E00BA"/>
    <w:rsid w:val="003E63C5"/>
    <w:rsid w:val="003F7FB0"/>
    <w:rsid w:val="00402892"/>
    <w:rsid w:val="00404E46"/>
    <w:rsid w:val="00410A66"/>
    <w:rsid w:val="00422931"/>
    <w:rsid w:val="004343FC"/>
    <w:rsid w:val="00434B0F"/>
    <w:rsid w:val="00436CC1"/>
    <w:rsid w:val="0044012A"/>
    <w:rsid w:val="0044596E"/>
    <w:rsid w:val="00450BBF"/>
    <w:rsid w:val="004556B5"/>
    <w:rsid w:val="00460107"/>
    <w:rsid w:val="00473989"/>
    <w:rsid w:val="00474D50"/>
    <w:rsid w:val="0047762B"/>
    <w:rsid w:val="00487B15"/>
    <w:rsid w:val="00493423"/>
    <w:rsid w:val="00494E72"/>
    <w:rsid w:val="004A3D89"/>
    <w:rsid w:val="004A6125"/>
    <w:rsid w:val="004B0840"/>
    <w:rsid w:val="004B3BF3"/>
    <w:rsid w:val="004B3C5C"/>
    <w:rsid w:val="004B6150"/>
    <w:rsid w:val="004C2A49"/>
    <w:rsid w:val="004D2574"/>
    <w:rsid w:val="004D4468"/>
    <w:rsid w:val="004D51F0"/>
    <w:rsid w:val="004D6423"/>
    <w:rsid w:val="004F0BEB"/>
    <w:rsid w:val="00511432"/>
    <w:rsid w:val="005239F5"/>
    <w:rsid w:val="00525100"/>
    <w:rsid w:val="00543B3E"/>
    <w:rsid w:val="00544E59"/>
    <w:rsid w:val="0055463B"/>
    <w:rsid w:val="005659E2"/>
    <w:rsid w:val="00566C45"/>
    <w:rsid w:val="00581EEC"/>
    <w:rsid w:val="00586B16"/>
    <w:rsid w:val="0059125E"/>
    <w:rsid w:val="005A3955"/>
    <w:rsid w:val="005A750E"/>
    <w:rsid w:val="005B0788"/>
    <w:rsid w:val="005B2A42"/>
    <w:rsid w:val="005C3B7E"/>
    <w:rsid w:val="005D1738"/>
    <w:rsid w:val="005D590C"/>
    <w:rsid w:val="005E3C16"/>
    <w:rsid w:val="005E4732"/>
    <w:rsid w:val="005F51F0"/>
    <w:rsid w:val="006122AA"/>
    <w:rsid w:val="00613C6F"/>
    <w:rsid w:val="0061504F"/>
    <w:rsid w:val="0063658E"/>
    <w:rsid w:val="00642F30"/>
    <w:rsid w:val="00646410"/>
    <w:rsid w:val="00646DA7"/>
    <w:rsid w:val="006513B4"/>
    <w:rsid w:val="00661627"/>
    <w:rsid w:val="00671C41"/>
    <w:rsid w:val="00676852"/>
    <w:rsid w:val="0068235F"/>
    <w:rsid w:val="006841EE"/>
    <w:rsid w:val="00687BFB"/>
    <w:rsid w:val="00691681"/>
    <w:rsid w:val="00695D17"/>
    <w:rsid w:val="006A2322"/>
    <w:rsid w:val="006A3DD1"/>
    <w:rsid w:val="006B6771"/>
    <w:rsid w:val="006B6ECF"/>
    <w:rsid w:val="006C37BB"/>
    <w:rsid w:val="006E038D"/>
    <w:rsid w:val="006E198C"/>
    <w:rsid w:val="006E3F38"/>
    <w:rsid w:val="006E43EA"/>
    <w:rsid w:val="006F256C"/>
    <w:rsid w:val="006F5576"/>
    <w:rsid w:val="00707DA4"/>
    <w:rsid w:val="0071547B"/>
    <w:rsid w:val="0071732E"/>
    <w:rsid w:val="00720C79"/>
    <w:rsid w:val="00734EDB"/>
    <w:rsid w:val="00741A97"/>
    <w:rsid w:val="007448C9"/>
    <w:rsid w:val="007457DB"/>
    <w:rsid w:val="00753E86"/>
    <w:rsid w:val="00762B50"/>
    <w:rsid w:val="00765F1C"/>
    <w:rsid w:val="007818CF"/>
    <w:rsid w:val="00785035"/>
    <w:rsid w:val="007855DB"/>
    <w:rsid w:val="007930AA"/>
    <w:rsid w:val="00796309"/>
    <w:rsid w:val="007A7DD9"/>
    <w:rsid w:val="007B0FF5"/>
    <w:rsid w:val="007B2255"/>
    <w:rsid w:val="007B59D9"/>
    <w:rsid w:val="007B725C"/>
    <w:rsid w:val="007C0CBE"/>
    <w:rsid w:val="007C3A7D"/>
    <w:rsid w:val="007D2285"/>
    <w:rsid w:val="007E475A"/>
    <w:rsid w:val="007E57E3"/>
    <w:rsid w:val="007E6892"/>
    <w:rsid w:val="007F2222"/>
    <w:rsid w:val="007F6409"/>
    <w:rsid w:val="00802339"/>
    <w:rsid w:val="00804B87"/>
    <w:rsid w:val="0080636B"/>
    <w:rsid w:val="008068DF"/>
    <w:rsid w:val="00810703"/>
    <w:rsid w:val="008142D4"/>
    <w:rsid w:val="00816451"/>
    <w:rsid w:val="00827A33"/>
    <w:rsid w:val="00827EDF"/>
    <w:rsid w:val="0083522C"/>
    <w:rsid w:val="00842604"/>
    <w:rsid w:val="00847DA4"/>
    <w:rsid w:val="00850683"/>
    <w:rsid w:val="008512B9"/>
    <w:rsid w:val="00862BF0"/>
    <w:rsid w:val="00871FC1"/>
    <w:rsid w:val="00876255"/>
    <w:rsid w:val="00876B2F"/>
    <w:rsid w:val="00882FE7"/>
    <w:rsid w:val="008926A7"/>
    <w:rsid w:val="00893CD5"/>
    <w:rsid w:val="00895BC6"/>
    <w:rsid w:val="008A6FF0"/>
    <w:rsid w:val="008A7A8D"/>
    <w:rsid w:val="008B0EA9"/>
    <w:rsid w:val="008B51CC"/>
    <w:rsid w:val="008D0072"/>
    <w:rsid w:val="008E21C6"/>
    <w:rsid w:val="008E493C"/>
    <w:rsid w:val="008E72E0"/>
    <w:rsid w:val="008F1B20"/>
    <w:rsid w:val="008F31AC"/>
    <w:rsid w:val="00907F0F"/>
    <w:rsid w:val="009117C0"/>
    <w:rsid w:val="009142BA"/>
    <w:rsid w:val="00916016"/>
    <w:rsid w:val="00916999"/>
    <w:rsid w:val="009217E2"/>
    <w:rsid w:val="0092570C"/>
    <w:rsid w:val="00930C83"/>
    <w:rsid w:val="00934239"/>
    <w:rsid w:val="00940C2A"/>
    <w:rsid w:val="00943BAC"/>
    <w:rsid w:val="00950727"/>
    <w:rsid w:val="00953D70"/>
    <w:rsid w:val="00957AF1"/>
    <w:rsid w:val="00964782"/>
    <w:rsid w:val="009659D6"/>
    <w:rsid w:val="00966EF5"/>
    <w:rsid w:val="00970A45"/>
    <w:rsid w:val="0097131D"/>
    <w:rsid w:val="009749D8"/>
    <w:rsid w:val="009A1BC4"/>
    <w:rsid w:val="009A1F7B"/>
    <w:rsid w:val="009A5674"/>
    <w:rsid w:val="009B1D0F"/>
    <w:rsid w:val="009C584C"/>
    <w:rsid w:val="009C76E6"/>
    <w:rsid w:val="009D4E46"/>
    <w:rsid w:val="009E37E3"/>
    <w:rsid w:val="009F0D93"/>
    <w:rsid w:val="009F1385"/>
    <w:rsid w:val="009F7BD5"/>
    <w:rsid w:val="00A02DEA"/>
    <w:rsid w:val="00A047A0"/>
    <w:rsid w:val="00A04A9D"/>
    <w:rsid w:val="00A107D2"/>
    <w:rsid w:val="00A150D0"/>
    <w:rsid w:val="00A16417"/>
    <w:rsid w:val="00A23685"/>
    <w:rsid w:val="00A25496"/>
    <w:rsid w:val="00A307CA"/>
    <w:rsid w:val="00A31526"/>
    <w:rsid w:val="00A35B39"/>
    <w:rsid w:val="00A36BC0"/>
    <w:rsid w:val="00A5699B"/>
    <w:rsid w:val="00A569A9"/>
    <w:rsid w:val="00A60C7D"/>
    <w:rsid w:val="00A62701"/>
    <w:rsid w:val="00A64785"/>
    <w:rsid w:val="00A6522E"/>
    <w:rsid w:val="00A73943"/>
    <w:rsid w:val="00A808BD"/>
    <w:rsid w:val="00A8642C"/>
    <w:rsid w:val="00A93C89"/>
    <w:rsid w:val="00AA08E3"/>
    <w:rsid w:val="00AA5AB2"/>
    <w:rsid w:val="00AB06FB"/>
    <w:rsid w:val="00AB1ECD"/>
    <w:rsid w:val="00AB766E"/>
    <w:rsid w:val="00AC250D"/>
    <w:rsid w:val="00AC338C"/>
    <w:rsid w:val="00AC3A43"/>
    <w:rsid w:val="00AC5200"/>
    <w:rsid w:val="00AE0E99"/>
    <w:rsid w:val="00AE3DD6"/>
    <w:rsid w:val="00AE79A5"/>
    <w:rsid w:val="00AF2E46"/>
    <w:rsid w:val="00AF4174"/>
    <w:rsid w:val="00B04B27"/>
    <w:rsid w:val="00B06088"/>
    <w:rsid w:val="00B064AA"/>
    <w:rsid w:val="00B06603"/>
    <w:rsid w:val="00B27FE3"/>
    <w:rsid w:val="00B36BAD"/>
    <w:rsid w:val="00B36EE6"/>
    <w:rsid w:val="00B43AEB"/>
    <w:rsid w:val="00B510F4"/>
    <w:rsid w:val="00B51655"/>
    <w:rsid w:val="00B63607"/>
    <w:rsid w:val="00B6395F"/>
    <w:rsid w:val="00B65F86"/>
    <w:rsid w:val="00B67B81"/>
    <w:rsid w:val="00B70158"/>
    <w:rsid w:val="00B74D2F"/>
    <w:rsid w:val="00B811E9"/>
    <w:rsid w:val="00B914AB"/>
    <w:rsid w:val="00BB5C2F"/>
    <w:rsid w:val="00BC2BCC"/>
    <w:rsid w:val="00BC6F74"/>
    <w:rsid w:val="00BD6A4F"/>
    <w:rsid w:val="00BE4BBF"/>
    <w:rsid w:val="00BE5BFC"/>
    <w:rsid w:val="00BF1EDC"/>
    <w:rsid w:val="00BF411E"/>
    <w:rsid w:val="00C018BA"/>
    <w:rsid w:val="00C257CD"/>
    <w:rsid w:val="00C35CF6"/>
    <w:rsid w:val="00C4104F"/>
    <w:rsid w:val="00C45FB3"/>
    <w:rsid w:val="00C56789"/>
    <w:rsid w:val="00C61D64"/>
    <w:rsid w:val="00C711BE"/>
    <w:rsid w:val="00C732D6"/>
    <w:rsid w:val="00C75912"/>
    <w:rsid w:val="00C853DA"/>
    <w:rsid w:val="00C86F02"/>
    <w:rsid w:val="00C94888"/>
    <w:rsid w:val="00CA04A1"/>
    <w:rsid w:val="00CA1083"/>
    <w:rsid w:val="00CA7629"/>
    <w:rsid w:val="00CC2CAE"/>
    <w:rsid w:val="00CC2E73"/>
    <w:rsid w:val="00CC5791"/>
    <w:rsid w:val="00CC5E13"/>
    <w:rsid w:val="00CD70FA"/>
    <w:rsid w:val="00CD7C17"/>
    <w:rsid w:val="00CE0CED"/>
    <w:rsid w:val="00CE3241"/>
    <w:rsid w:val="00CE50D9"/>
    <w:rsid w:val="00CE635E"/>
    <w:rsid w:val="00CE759C"/>
    <w:rsid w:val="00CF0588"/>
    <w:rsid w:val="00CF2B3C"/>
    <w:rsid w:val="00CF4348"/>
    <w:rsid w:val="00CF7B47"/>
    <w:rsid w:val="00D11391"/>
    <w:rsid w:val="00D1751B"/>
    <w:rsid w:val="00D2007E"/>
    <w:rsid w:val="00D20829"/>
    <w:rsid w:val="00D2148A"/>
    <w:rsid w:val="00D32A89"/>
    <w:rsid w:val="00D3348A"/>
    <w:rsid w:val="00D346AE"/>
    <w:rsid w:val="00D35A1D"/>
    <w:rsid w:val="00D372DC"/>
    <w:rsid w:val="00D37DF5"/>
    <w:rsid w:val="00D42329"/>
    <w:rsid w:val="00D551D7"/>
    <w:rsid w:val="00D55A6B"/>
    <w:rsid w:val="00D55A73"/>
    <w:rsid w:val="00D6219D"/>
    <w:rsid w:val="00D75BA5"/>
    <w:rsid w:val="00D77732"/>
    <w:rsid w:val="00D81DE5"/>
    <w:rsid w:val="00D822E1"/>
    <w:rsid w:val="00D8775C"/>
    <w:rsid w:val="00D904FA"/>
    <w:rsid w:val="00D92E2B"/>
    <w:rsid w:val="00D95AD4"/>
    <w:rsid w:val="00DA1357"/>
    <w:rsid w:val="00DA1985"/>
    <w:rsid w:val="00DA3B46"/>
    <w:rsid w:val="00DA3E31"/>
    <w:rsid w:val="00DB1757"/>
    <w:rsid w:val="00DD3A31"/>
    <w:rsid w:val="00DE46FC"/>
    <w:rsid w:val="00DF66AD"/>
    <w:rsid w:val="00E01512"/>
    <w:rsid w:val="00E01E22"/>
    <w:rsid w:val="00E06E66"/>
    <w:rsid w:val="00E1166A"/>
    <w:rsid w:val="00E154E3"/>
    <w:rsid w:val="00E17AAA"/>
    <w:rsid w:val="00E21FBF"/>
    <w:rsid w:val="00E2508A"/>
    <w:rsid w:val="00E251BB"/>
    <w:rsid w:val="00E33017"/>
    <w:rsid w:val="00E33E32"/>
    <w:rsid w:val="00E43A8E"/>
    <w:rsid w:val="00E627A3"/>
    <w:rsid w:val="00E63C06"/>
    <w:rsid w:val="00E835F0"/>
    <w:rsid w:val="00E8398C"/>
    <w:rsid w:val="00E908F6"/>
    <w:rsid w:val="00E92BFC"/>
    <w:rsid w:val="00E94E30"/>
    <w:rsid w:val="00EA41DD"/>
    <w:rsid w:val="00EA6B00"/>
    <w:rsid w:val="00EB126A"/>
    <w:rsid w:val="00EC3CC4"/>
    <w:rsid w:val="00EC5DD0"/>
    <w:rsid w:val="00EE73E7"/>
    <w:rsid w:val="00F047C1"/>
    <w:rsid w:val="00F11335"/>
    <w:rsid w:val="00F165CF"/>
    <w:rsid w:val="00F32C13"/>
    <w:rsid w:val="00F52155"/>
    <w:rsid w:val="00F55681"/>
    <w:rsid w:val="00F55C29"/>
    <w:rsid w:val="00F605E1"/>
    <w:rsid w:val="00F63AB1"/>
    <w:rsid w:val="00F842DA"/>
    <w:rsid w:val="00F8633A"/>
    <w:rsid w:val="00F87D33"/>
    <w:rsid w:val="00F947E8"/>
    <w:rsid w:val="00FA5987"/>
    <w:rsid w:val="00FB16EF"/>
    <w:rsid w:val="00FB4EAD"/>
    <w:rsid w:val="00FB6EF2"/>
    <w:rsid w:val="00FC76F9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057F6"/>
  <w15:docId w15:val="{76A026CF-C9B5-4E57-9351-1BD880E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7DB"/>
    <w:pPr>
      <w:widowControl w:val="0"/>
      <w:suppressAutoHyphens/>
    </w:pPr>
    <w:rPr>
      <w:rFonts w:ascii="Thorndale" w:eastAsia="HG Mincho Light J" w:hAnsi="Thorndale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4596E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835F0"/>
    <w:pPr>
      <w:widowControl/>
      <w:tabs>
        <w:tab w:val="center" w:pos="4819"/>
        <w:tab w:val="right" w:pos="9638"/>
      </w:tabs>
      <w:suppressAutoHyphens w:val="0"/>
    </w:pPr>
    <w:rPr>
      <w:rFonts w:ascii="Calibri" w:eastAsia="Times New Roman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E835F0"/>
  </w:style>
  <w:style w:type="paragraph" w:styleId="Pidipagina">
    <w:name w:val="footer"/>
    <w:basedOn w:val="Normale"/>
    <w:link w:val="PidipaginaCarattere"/>
    <w:uiPriority w:val="99"/>
    <w:unhideWhenUsed/>
    <w:rsid w:val="00E835F0"/>
    <w:pPr>
      <w:widowControl/>
      <w:tabs>
        <w:tab w:val="center" w:pos="4819"/>
        <w:tab w:val="right" w:pos="9638"/>
      </w:tabs>
      <w:suppressAutoHyphens w:val="0"/>
    </w:pPr>
    <w:rPr>
      <w:rFonts w:ascii="Calibri" w:eastAsia="Times New Roman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5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5F0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835F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D7C1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C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D95AD4"/>
    <w:rPr>
      <w:color w:val="808080"/>
    </w:rPr>
  </w:style>
  <w:style w:type="paragraph" w:styleId="Paragrafoelenco">
    <w:name w:val="List Paragraph"/>
    <w:basedOn w:val="Normale"/>
    <w:uiPriority w:val="34"/>
    <w:qFormat/>
    <w:rsid w:val="001930D2"/>
    <w:pPr>
      <w:widowControl/>
      <w:suppressAutoHyphens w:val="0"/>
      <w:ind w:left="720"/>
      <w:contextualSpacing/>
    </w:pPr>
    <w:rPr>
      <w:rFonts w:ascii="Calibri" w:eastAsia="Times New Roman" w:hAnsi="Calibri"/>
      <w:lang w:val="en-GB"/>
    </w:rPr>
  </w:style>
  <w:style w:type="paragraph" w:customStyle="1" w:styleId="Paragrafoelenco1">
    <w:name w:val="Paragrafo elenco1"/>
    <w:basedOn w:val="Normale"/>
    <w:rsid w:val="00036CFD"/>
    <w:pPr>
      <w:widowControl/>
      <w:suppressAutoHyphens w:val="0"/>
      <w:ind w:left="708"/>
    </w:pPr>
    <w:rPr>
      <w:rFonts w:ascii="Arial" w:eastAsia="SimSun" w:hAnsi="Arial" w:cs="Arial"/>
      <w:color w:val="000000"/>
    </w:rPr>
  </w:style>
  <w:style w:type="paragraph" w:customStyle="1" w:styleId="Standard">
    <w:name w:val="Standard"/>
    <w:rsid w:val="00BF411E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link w:val="Titolo1"/>
    <w:rsid w:val="0044596E"/>
    <w:rPr>
      <w:rFonts w:ascii="Times New Roman" w:hAnsi="Times New Roman"/>
      <w:sz w:val="28"/>
      <w:szCs w:val="24"/>
    </w:rPr>
  </w:style>
  <w:style w:type="paragraph" w:customStyle="1" w:styleId="Normale1">
    <w:name w:val="Normale1"/>
    <w:rsid w:val="008F1B20"/>
    <w:pPr>
      <w:keepNext/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316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02DE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markedcontent">
    <w:name w:val="markedcontent"/>
    <w:basedOn w:val="Carpredefinitoparagrafo"/>
    <w:rsid w:val="00230A11"/>
  </w:style>
  <w:style w:type="table" w:customStyle="1" w:styleId="TableGrid">
    <w:name w:val="TableGrid"/>
    <w:rsid w:val="007B0FF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7B0FF5"/>
    <w:pPr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0FF5"/>
    <w:rPr>
      <w:rFonts w:ascii="Microsoft Sans Serif" w:eastAsia="Microsoft Sans Serif" w:hAnsi="Microsoft Sans Serif" w:cs="Microsoft Sans Serif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B0FF5"/>
    <w:pPr>
      <w:suppressAutoHyphens w:val="0"/>
      <w:autoSpaceDE w:val="0"/>
      <w:autoSpaceDN w:val="0"/>
      <w:ind w:left="10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47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1\Desktop\Cpia%202015_2016\Modelli\CARTA%20INTESTATA%20CPIA%202015_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29AD7-220B-4ABF-A0AB-9F818799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CPIA 2015_2016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1987</CharactersWithSpaces>
  <SharedDoc>false</SharedDoc>
  <HLinks>
    <vt:vector size="12" baseType="variant">
      <vt:variant>
        <vt:i4>4784187</vt:i4>
      </vt:variant>
      <vt:variant>
        <vt:i4>3</vt:i4>
      </vt:variant>
      <vt:variant>
        <vt:i4>0</vt:i4>
      </vt:variant>
      <vt:variant>
        <vt:i4>5</vt:i4>
      </vt:variant>
      <vt:variant>
        <vt:lpwstr>mailto:msmm048009@pec.istruzione.it</vt:lpwstr>
      </vt:variant>
      <vt:variant>
        <vt:lpwstr/>
      </vt:variant>
      <vt:variant>
        <vt:i4>131112</vt:i4>
      </vt:variant>
      <vt:variant>
        <vt:i4>0</vt:i4>
      </vt:variant>
      <vt:variant>
        <vt:i4>0</vt:i4>
      </vt:variant>
      <vt:variant>
        <vt:i4>5</vt:i4>
      </vt:variant>
      <vt:variant>
        <vt:lpwstr>mailto:msmm048009@istruzione.it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PcSegreteria1</dc:creator>
  <cp:lastModifiedBy>Paola Lombardo</cp:lastModifiedBy>
  <cp:revision>2</cp:revision>
  <cp:lastPrinted>2021-02-24T10:46:00Z</cp:lastPrinted>
  <dcterms:created xsi:type="dcterms:W3CDTF">2021-12-02T08:34:00Z</dcterms:created>
  <dcterms:modified xsi:type="dcterms:W3CDTF">2021-12-02T08:34:00Z</dcterms:modified>
</cp:coreProperties>
</file>